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A3" w:rsidRPr="0028563A" w:rsidRDefault="00A405A3" w:rsidP="00A405A3">
      <w:pPr>
        <w:rPr>
          <w:rFonts w:ascii="Trebuchet MS" w:hAnsi="Trebuchet MS"/>
          <w:sz w:val="20"/>
          <w:szCs w:val="20"/>
        </w:rPr>
      </w:pPr>
      <w:bookmarkStart w:id="0" w:name="Bijlage1"/>
      <w:r w:rsidRPr="0028563A">
        <w:rPr>
          <w:rFonts w:ascii="Trebuchet MS" w:hAnsi="Trebuchet MS"/>
          <w:b/>
          <w:color w:val="20277E"/>
          <w:sz w:val="20"/>
          <w:szCs w:val="20"/>
        </w:rPr>
        <w:t>Aanvraag</w:t>
      </w:r>
      <w:r w:rsidR="00B76C85">
        <w:rPr>
          <w:rFonts w:ascii="Trebuchet MS" w:hAnsi="Trebuchet MS"/>
          <w:b/>
          <w:color w:val="20277E"/>
          <w:sz w:val="20"/>
          <w:szCs w:val="20"/>
        </w:rPr>
        <w:t>formulier</w:t>
      </w:r>
      <w:r w:rsidRPr="0028563A">
        <w:rPr>
          <w:rFonts w:ascii="Trebuchet MS" w:hAnsi="Trebuchet MS"/>
          <w:b/>
          <w:color w:val="20277E"/>
          <w:sz w:val="20"/>
          <w:szCs w:val="20"/>
        </w:rPr>
        <w:t xml:space="preserve"> </w:t>
      </w:r>
      <w:r w:rsidR="00324F79" w:rsidRPr="0028563A">
        <w:rPr>
          <w:rFonts w:ascii="Trebuchet MS" w:hAnsi="Trebuchet MS"/>
          <w:b/>
          <w:color w:val="20277E"/>
          <w:sz w:val="20"/>
          <w:szCs w:val="20"/>
        </w:rPr>
        <w:t>UNO</w:t>
      </w:r>
      <w:r w:rsidR="009A6696" w:rsidRPr="0028563A">
        <w:rPr>
          <w:rFonts w:ascii="Trebuchet MS" w:hAnsi="Trebuchet MS"/>
          <w:b/>
          <w:color w:val="20277E"/>
          <w:sz w:val="20"/>
          <w:szCs w:val="20"/>
        </w:rPr>
        <w:t xml:space="preserve"> Amsterdam</w:t>
      </w:r>
      <w:r w:rsidR="00324F79" w:rsidRPr="0028563A">
        <w:rPr>
          <w:rFonts w:ascii="Trebuchet MS" w:hAnsi="Trebuchet MS"/>
          <w:b/>
          <w:color w:val="20277E"/>
          <w:sz w:val="20"/>
          <w:szCs w:val="20"/>
        </w:rPr>
        <w:t xml:space="preserve"> </w:t>
      </w:r>
      <w:r w:rsidR="004B3DE7" w:rsidRPr="0028563A">
        <w:rPr>
          <w:rFonts w:ascii="Trebuchet MS" w:hAnsi="Trebuchet MS"/>
          <w:b/>
          <w:color w:val="20277E"/>
          <w:sz w:val="20"/>
          <w:szCs w:val="20"/>
        </w:rPr>
        <w:t>Onderzoek</w:t>
      </w:r>
      <w:r w:rsidR="00CA2E15" w:rsidRPr="0028563A">
        <w:rPr>
          <w:rFonts w:ascii="Trebuchet MS" w:hAnsi="Trebuchet MS"/>
          <w:b/>
          <w:color w:val="20277E"/>
          <w:sz w:val="20"/>
          <w:szCs w:val="20"/>
        </w:rPr>
        <w:t xml:space="preserve"> &amp; Praktijk</w:t>
      </w:r>
      <w:r w:rsidR="004B3DE7" w:rsidRPr="0028563A">
        <w:rPr>
          <w:rFonts w:ascii="Trebuchet MS" w:hAnsi="Trebuchet MS"/>
          <w:b/>
          <w:color w:val="20277E"/>
          <w:sz w:val="20"/>
          <w:szCs w:val="20"/>
        </w:rPr>
        <w:t>prijs</w:t>
      </w:r>
      <w:r w:rsidR="00FB194D" w:rsidRPr="0028563A">
        <w:rPr>
          <w:rFonts w:ascii="Trebuchet MS" w:hAnsi="Trebuchet MS"/>
          <w:b/>
          <w:color w:val="20277E"/>
          <w:sz w:val="20"/>
          <w:szCs w:val="20"/>
        </w:rPr>
        <w:t xml:space="preserve"> </w:t>
      </w:r>
      <w:r w:rsidR="00364BBC">
        <w:rPr>
          <w:rFonts w:ascii="Trebuchet MS" w:hAnsi="Trebuchet MS"/>
          <w:b/>
          <w:color w:val="20277E"/>
          <w:sz w:val="20"/>
          <w:szCs w:val="20"/>
        </w:rPr>
        <w:t>2024</w:t>
      </w:r>
      <w:r w:rsidR="00BB6304" w:rsidRPr="0028563A">
        <w:rPr>
          <w:rFonts w:ascii="Trebuchet MS" w:hAnsi="Trebuchet MS"/>
          <w:b/>
          <w:color w:val="20277E"/>
          <w:sz w:val="20"/>
          <w:szCs w:val="20"/>
        </w:rPr>
        <w:br/>
      </w:r>
      <w:r w:rsidR="0028563A" w:rsidRPr="0028563A">
        <w:rPr>
          <w:rFonts w:ascii="Trebuchet MS" w:hAnsi="Trebuchet MS"/>
          <w:i/>
          <w:color w:val="20277E"/>
          <w:sz w:val="20"/>
          <w:szCs w:val="20"/>
        </w:rPr>
        <w:t xml:space="preserve">(onderdeel van de </w:t>
      </w:r>
      <w:r w:rsidR="00BB6304" w:rsidRPr="0028563A">
        <w:rPr>
          <w:rFonts w:ascii="Trebuchet MS" w:hAnsi="Trebuchet MS"/>
          <w:i/>
          <w:color w:val="20277E"/>
          <w:sz w:val="20"/>
          <w:szCs w:val="20"/>
        </w:rPr>
        <w:t>Subsidie Praktijkgericht Onderzoek</w:t>
      </w:r>
      <w:r w:rsidR="0028563A" w:rsidRPr="0028563A">
        <w:rPr>
          <w:rFonts w:ascii="Trebuchet MS" w:hAnsi="Trebuchet MS"/>
          <w:i/>
          <w:color w:val="20277E"/>
          <w:sz w:val="20"/>
          <w:szCs w:val="20"/>
        </w:rPr>
        <w:t xml:space="preserve"> van UNO Amsterdam</w:t>
      </w:r>
      <w:r w:rsidR="00BB6304" w:rsidRPr="0028563A">
        <w:rPr>
          <w:rFonts w:ascii="Trebuchet MS" w:hAnsi="Trebuchet MS"/>
          <w:i/>
          <w:color w:val="20277E"/>
          <w:sz w:val="20"/>
          <w:szCs w:val="20"/>
        </w:rPr>
        <w:t>)</w:t>
      </w:r>
    </w:p>
    <w:bookmarkEnd w:id="0"/>
    <w:p w:rsidR="00A405A3" w:rsidRPr="0028563A" w:rsidRDefault="009A6696" w:rsidP="00A405A3">
      <w:pPr>
        <w:spacing w:after="0" w:line="240" w:lineRule="auto"/>
        <w:rPr>
          <w:rFonts w:ascii="Trebuchet MS" w:hAnsi="Trebuchet MS"/>
          <w:color w:val="FF0000"/>
          <w:sz w:val="20"/>
          <w:szCs w:val="20"/>
        </w:rPr>
      </w:pPr>
      <w:r w:rsidRPr="0028563A">
        <w:rPr>
          <w:rFonts w:ascii="Trebuchet MS" w:hAnsi="Trebuchet MS"/>
          <w:b/>
          <w:color w:val="FF0000"/>
          <w:sz w:val="20"/>
          <w:szCs w:val="20"/>
        </w:rPr>
        <w:t>VOORWAARDE</w:t>
      </w:r>
      <w:r w:rsidRPr="0028563A">
        <w:rPr>
          <w:rFonts w:ascii="Trebuchet MS" w:hAnsi="Trebuchet MS"/>
          <w:color w:val="FF0000"/>
          <w:sz w:val="20"/>
          <w:szCs w:val="20"/>
        </w:rPr>
        <w:t>: Het project is voorgelegd aan en afgestemd met de UNO-/Wetenschapscommissie van de zorgorganisatie!</w:t>
      </w:r>
    </w:p>
    <w:p w:rsidR="009A6696" w:rsidRPr="0028563A" w:rsidRDefault="009A6696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2"/>
        <w:gridCol w:w="6420"/>
      </w:tblGrid>
      <w:tr w:rsidR="00A405A3" w:rsidRPr="0028563A" w:rsidTr="002B3A46">
        <w:tc>
          <w:tcPr>
            <w:tcW w:w="2660" w:type="dxa"/>
          </w:tcPr>
          <w:p w:rsidR="00A405A3" w:rsidRPr="0028563A" w:rsidRDefault="00A405A3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563A">
              <w:rPr>
                <w:rFonts w:ascii="Trebuchet MS" w:hAnsi="Trebuchet MS"/>
                <w:b/>
                <w:sz w:val="20"/>
                <w:szCs w:val="20"/>
              </w:rPr>
              <w:t>Naam/namen aanvragers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46650726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D5656A" w:rsidRPr="0028563A" w:rsidTr="002B3A46">
        <w:tc>
          <w:tcPr>
            <w:tcW w:w="2660" w:type="dxa"/>
          </w:tcPr>
          <w:p w:rsidR="00D5656A" w:rsidRPr="0028563A" w:rsidRDefault="00D5656A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Functie aanvrager(s)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632932687"/>
            <w:placeholder>
              <w:docPart w:val="588F2597FBB54763BD73A5F03BD5B72B"/>
            </w:placeholder>
            <w:showingPlcHdr/>
          </w:sdtPr>
          <w:sdtContent>
            <w:tc>
              <w:tcPr>
                <w:tcW w:w="6552" w:type="dxa"/>
              </w:tcPr>
              <w:p w:rsidR="00D5656A" w:rsidRDefault="00A57C8C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bookmarkStart w:id="1" w:name="_GoBack" w:displacedByCustomXml="prev"/>
        <w:bookmarkEnd w:id="1" w:displacedByCustomXml="prev"/>
      </w:tr>
      <w:tr w:rsidR="00A405A3" w:rsidRPr="0028563A" w:rsidTr="002B3A46">
        <w:tc>
          <w:tcPr>
            <w:tcW w:w="2660" w:type="dxa"/>
          </w:tcPr>
          <w:p w:rsidR="00A405A3" w:rsidRPr="0028563A" w:rsidRDefault="00A405A3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563A">
              <w:rPr>
                <w:rFonts w:ascii="Trebuchet MS" w:hAnsi="Trebuchet MS"/>
                <w:b/>
                <w:sz w:val="20"/>
                <w:szCs w:val="20"/>
              </w:rPr>
              <w:t>Naam zorgorganisatie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50118311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28563A" w:rsidTr="002B3A46">
        <w:tc>
          <w:tcPr>
            <w:tcW w:w="2660" w:type="dxa"/>
          </w:tcPr>
          <w:p w:rsidR="00A405A3" w:rsidRPr="0028563A" w:rsidRDefault="00A405A3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563A">
              <w:rPr>
                <w:rFonts w:ascii="Trebuchet MS" w:hAnsi="Trebuchet MS" w:cs="Lucida Sans Unicode"/>
                <w:b/>
                <w:sz w:val="20"/>
                <w:szCs w:val="20"/>
              </w:rPr>
              <w:t>Naam afdeling/vakgroep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05935484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28563A" w:rsidTr="002B3A46">
        <w:tc>
          <w:tcPr>
            <w:tcW w:w="2660" w:type="dxa"/>
          </w:tcPr>
          <w:p w:rsidR="00A405A3" w:rsidRPr="0028563A" w:rsidRDefault="00A405A3" w:rsidP="002B3A46">
            <w:pPr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8563A">
              <w:rPr>
                <w:rFonts w:ascii="Trebuchet MS" w:hAnsi="Trebuchet MS" w:cs="Lucida Sans Unicode"/>
                <w:b/>
                <w:sz w:val="20"/>
                <w:szCs w:val="20"/>
              </w:rPr>
              <w:t>Titel project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57832503"/>
            <w:placeholder>
              <w:docPart w:val="AA15CC225E9841D09E5D335D555EB2F8"/>
            </w:placeholder>
            <w:showingPlcHdr/>
          </w:sdtPr>
          <w:sdtEndPr/>
          <w:sdtContent>
            <w:tc>
              <w:tcPr>
                <w:tcW w:w="6552" w:type="dxa"/>
              </w:tcPr>
              <w:p w:rsidR="00A405A3" w:rsidRPr="0028563A" w:rsidRDefault="00A405A3" w:rsidP="002B3A46">
                <w:pPr>
                  <w:rPr>
                    <w:rFonts w:ascii="Trebuchet MS" w:hAnsi="Trebuchet MS" w:cs="Lucida Sans Unicode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28563A" w:rsidTr="002B3A46">
        <w:tc>
          <w:tcPr>
            <w:tcW w:w="2660" w:type="dxa"/>
          </w:tcPr>
          <w:p w:rsidR="00A405A3" w:rsidRPr="0028563A" w:rsidRDefault="00A405A3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563A">
              <w:rPr>
                <w:rFonts w:ascii="Trebuchet MS" w:hAnsi="Trebuchet MS"/>
                <w:b/>
                <w:sz w:val="20"/>
                <w:szCs w:val="20"/>
              </w:rPr>
              <w:t>Geplande startdatum project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473112795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28563A" w:rsidTr="002B3A46">
        <w:tc>
          <w:tcPr>
            <w:tcW w:w="2660" w:type="dxa"/>
          </w:tcPr>
          <w:p w:rsidR="00A405A3" w:rsidRPr="0028563A" w:rsidRDefault="00A405A3" w:rsidP="002B3A46">
            <w:pPr>
              <w:rPr>
                <w:rFonts w:ascii="Trebuchet MS" w:hAnsi="Trebuchet MS"/>
                <w:sz w:val="20"/>
                <w:szCs w:val="20"/>
              </w:rPr>
            </w:pPr>
            <w:r w:rsidRPr="0028563A">
              <w:rPr>
                <w:rFonts w:ascii="Trebuchet MS" w:hAnsi="Trebuchet MS"/>
                <w:b/>
                <w:sz w:val="20"/>
                <w:szCs w:val="20"/>
              </w:rPr>
              <w:t>Geplande duur project</w:t>
            </w:r>
            <w:r w:rsidRPr="0028563A">
              <w:rPr>
                <w:rFonts w:ascii="Trebuchet MS" w:hAnsi="Trebuchet MS"/>
                <w:sz w:val="20"/>
                <w:szCs w:val="20"/>
              </w:rPr>
              <w:t xml:space="preserve"> (max. 1 jaar)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33993291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9A6696" w:rsidRPr="0028563A" w:rsidRDefault="009A6696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:rsidR="00A405A3" w:rsidRPr="0028563A" w:rsidRDefault="00A405A3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28563A">
        <w:rPr>
          <w:rFonts w:ascii="Trebuchet MS" w:hAnsi="Trebuchet MS"/>
          <w:b/>
          <w:sz w:val="20"/>
          <w:szCs w:val="20"/>
        </w:rPr>
        <w:t xml:space="preserve">Achtergrondinformatie / aanleiding project </w:t>
      </w:r>
      <w:r w:rsidRPr="0028563A">
        <w:rPr>
          <w:rFonts w:ascii="Trebuchet MS" w:hAnsi="Trebuchet MS"/>
          <w:sz w:val="20"/>
          <w:szCs w:val="20"/>
        </w:rPr>
        <w:t>(max. 350 woorden)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5A3" w:rsidRPr="0028563A" w:rsidTr="002B3A46">
        <w:tc>
          <w:tcPr>
            <w:tcW w:w="921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90895142"/>
              <w:placeholder>
                <w:docPart w:val="54D8FA62C66A4BD7ADE3B777C537C02D"/>
              </w:placeholder>
              <w:showingPlcHdr/>
            </w:sdtPr>
            <w:sdtEndPr/>
            <w:sdtContent>
              <w:p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sdtContent>
          </w:sdt>
        </w:tc>
      </w:tr>
    </w:tbl>
    <w:p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9A6696" w:rsidRPr="0028563A" w:rsidRDefault="009A6696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:rsidR="00A405A3" w:rsidRPr="0028563A" w:rsidRDefault="00A405A3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28563A">
        <w:rPr>
          <w:rFonts w:ascii="Trebuchet MS" w:hAnsi="Trebuchet MS"/>
          <w:b/>
          <w:sz w:val="20"/>
          <w:szCs w:val="20"/>
        </w:rPr>
        <w:t xml:space="preserve">Doel van het project </w:t>
      </w:r>
      <w:r w:rsidRPr="0028563A">
        <w:rPr>
          <w:rFonts w:ascii="Trebuchet MS" w:hAnsi="Trebuchet MS"/>
          <w:sz w:val="20"/>
          <w:szCs w:val="20"/>
        </w:rPr>
        <w:t>(max. 100 woorden)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5A3" w:rsidRPr="0028563A" w:rsidTr="002B3A46">
        <w:tc>
          <w:tcPr>
            <w:tcW w:w="921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409456345"/>
              <w:placeholder>
                <w:docPart w:val="04426FB2E1A94E3DB28FA3E13A9313EA"/>
              </w:placeholder>
              <w:showingPlcHdr/>
            </w:sdtPr>
            <w:sdtEndPr/>
            <w:sdtContent>
              <w:p w:rsidR="00A405A3" w:rsidRPr="0028563A" w:rsidRDefault="00D942FB" w:rsidP="00D942FB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sdtContent>
          </w:sdt>
        </w:tc>
      </w:tr>
    </w:tbl>
    <w:p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9A6696" w:rsidRPr="0028563A" w:rsidRDefault="009A6696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:rsidR="00A405A3" w:rsidRPr="0028563A" w:rsidRDefault="00A405A3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28563A">
        <w:rPr>
          <w:rFonts w:ascii="Trebuchet MS" w:hAnsi="Trebuchet MS"/>
          <w:b/>
          <w:sz w:val="20"/>
          <w:szCs w:val="20"/>
        </w:rPr>
        <w:t xml:space="preserve">Onderzoeksvraag </w:t>
      </w:r>
      <w:r w:rsidRPr="0028563A">
        <w:rPr>
          <w:rFonts w:ascii="Trebuchet MS" w:hAnsi="Trebuchet MS"/>
          <w:sz w:val="20"/>
          <w:szCs w:val="20"/>
        </w:rPr>
        <w:t>(max. 100 woorden)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5A3" w:rsidRPr="0028563A" w:rsidTr="002B3A46">
        <w:tc>
          <w:tcPr>
            <w:tcW w:w="921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611974158"/>
              <w:placeholder>
                <w:docPart w:val="5ED9547C5E974D8080ACEB659A33261A"/>
              </w:placeholder>
              <w:showingPlcHdr/>
            </w:sdtPr>
            <w:sdtEndPr/>
            <w:sdtContent>
              <w:p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sdtContent>
          </w:sdt>
        </w:tc>
      </w:tr>
    </w:tbl>
    <w:p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9A6696" w:rsidRPr="0028563A" w:rsidRDefault="009A6696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28563A">
        <w:rPr>
          <w:rFonts w:ascii="Trebuchet MS" w:hAnsi="Trebuchet MS"/>
          <w:b/>
          <w:sz w:val="20"/>
          <w:szCs w:val="20"/>
        </w:rPr>
        <w:t xml:space="preserve">Plan van aanpak </w:t>
      </w:r>
      <w:r w:rsidR="00915538" w:rsidRPr="0028563A">
        <w:rPr>
          <w:rFonts w:ascii="Trebuchet MS" w:hAnsi="Trebuchet MS"/>
          <w:sz w:val="20"/>
          <w:szCs w:val="20"/>
        </w:rPr>
        <w:t>(max. 10</w:t>
      </w:r>
      <w:r w:rsidRPr="0028563A">
        <w:rPr>
          <w:rFonts w:ascii="Trebuchet MS" w:hAnsi="Trebuchet MS"/>
          <w:sz w:val="20"/>
          <w:szCs w:val="20"/>
        </w:rPr>
        <w:t>00 woorden)</w:t>
      </w:r>
    </w:p>
    <w:p w:rsidR="00A405A3" w:rsidRPr="0028563A" w:rsidRDefault="00A405A3" w:rsidP="00A405A3">
      <w:pPr>
        <w:spacing w:after="0" w:line="240" w:lineRule="auto"/>
        <w:rPr>
          <w:rFonts w:ascii="Trebuchet MS" w:hAnsi="Trebuchet MS" w:cs="Arial"/>
          <w:b/>
          <w:bCs/>
          <w:kern w:val="28"/>
          <w:sz w:val="20"/>
          <w:szCs w:val="20"/>
        </w:rPr>
      </w:pPr>
      <w:r w:rsidRPr="0028563A">
        <w:rPr>
          <w:rFonts w:ascii="Trebuchet MS" w:hAnsi="Trebuchet MS"/>
          <w:i/>
          <w:sz w:val="20"/>
          <w:szCs w:val="20"/>
        </w:rPr>
        <w:t xml:space="preserve">Beschrijf hier hoe je het project wilt gaan uitvoeren. Denk hierbij aan: wie zijn de deelnemers aan het project (bijvoorbeeld cliënten van een bepaalde afdeling), </w:t>
      </w:r>
      <w:r w:rsidR="00915538" w:rsidRPr="0028563A">
        <w:rPr>
          <w:rFonts w:ascii="Trebuchet MS" w:hAnsi="Trebuchet MS"/>
          <w:i/>
          <w:sz w:val="20"/>
          <w:szCs w:val="20"/>
        </w:rPr>
        <w:t xml:space="preserve">het aantal deelnemers, de inclusie- en exclusiecriteria, </w:t>
      </w:r>
      <w:r w:rsidRPr="0028563A">
        <w:rPr>
          <w:rFonts w:ascii="Trebuchet MS" w:hAnsi="Trebuchet MS"/>
          <w:i/>
          <w:sz w:val="20"/>
          <w:szCs w:val="20"/>
        </w:rPr>
        <w:t>een beschrijving van het te ontwikkelen/onderzoeken product of werkwijze</w:t>
      </w:r>
      <w:r w:rsidR="00915538" w:rsidRPr="0028563A">
        <w:rPr>
          <w:rFonts w:ascii="Trebuchet MS" w:hAnsi="Trebuchet MS"/>
          <w:i/>
          <w:sz w:val="20"/>
          <w:szCs w:val="20"/>
        </w:rPr>
        <w:t xml:space="preserve"> en in hoeverre die afwijkt van de standaardzorg</w:t>
      </w:r>
      <w:r w:rsidRPr="0028563A">
        <w:rPr>
          <w:rFonts w:ascii="Trebuchet MS" w:hAnsi="Trebuchet MS"/>
          <w:i/>
          <w:sz w:val="20"/>
          <w:szCs w:val="20"/>
        </w:rPr>
        <w:t>, de uitkomstmaten (= waar je verandering in wilt aantonen, bijvoorbeeld: uithoudingsvermogen, kwaliteit van leven, pijn, tevredenheid, stemming) en de manier waarop je deze wilt meten (heb je al bepaalde instrumenten in gedachten die je wilt gebruiken?)</w:t>
      </w:r>
      <w:r w:rsidR="00915538" w:rsidRPr="0028563A">
        <w:rPr>
          <w:rFonts w:ascii="Trebuchet MS" w:hAnsi="Trebuchet MS"/>
          <w:i/>
          <w:sz w:val="20"/>
          <w:szCs w:val="20"/>
        </w:rPr>
        <w:t xml:space="preserve"> en welke analyses je wilt gaan uitvoeren</w:t>
      </w:r>
      <w:r w:rsidRPr="0028563A">
        <w:rPr>
          <w:rFonts w:ascii="Trebuchet MS" w:hAnsi="Trebuchet MS"/>
          <w:i/>
          <w:sz w:val="20"/>
          <w:szCs w:val="20"/>
        </w:rPr>
        <w:t xml:space="preserve">. Het hoeft nog geen volledig uitgedacht plan te zijn; het project kan verder uitgewerkt worden op het moment dat het uitgekozen wordt voor de subsidie, en hier kan een </w:t>
      </w:r>
      <w:r w:rsidR="006C2512" w:rsidRPr="0028563A">
        <w:rPr>
          <w:rFonts w:ascii="Trebuchet MS" w:hAnsi="Trebuchet MS"/>
          <w:i/>
          <w:sz w:val="20"/>
          <w:szCs w:val="20"/>
        </w:rPr>
        <w:t>onderzoeker</w:t>
      </w:r>
      <w:r w:rsidRPr="0028563A">
        <w:rPr>
          <w:rFonts w:ascii="Trebuchet MS" w:hAnsi="Trebuchet MS"/>
          <w:i/>
          <w:sz w:val="20"/>
          <w:szCs w:val="20"/>
        </w:rPr>
        <w:t xml:space="preserve"> van UNO</w:t>
      </w:r>
      <w:r w:rsidR="009A6696" w:rsidRPr="0028563A">
        <w:rPr>
          <w:rFonts w:ascii="Trebuchet MS" w:hAnsi="Trebuchet MS"/>
          <w:i/>
          <w:sz w:val="20"/>
          <w:szCs w:val="20"/>
        </w:rPr>
        <w:t xml:space="preserve"> Amsterdam</w:t>
      </w:r>
      <w:r w:rsidRPr="0028563A">
        <w:rPr>
          <w:rFonts w:ascii="Trebuchet MS" w:hAnsi="Trebuchet MS"/>
          <w:i/>
          <w:sz w:val="20"/>
          <w:szCs w:val="20"/>
        </w:rPr>
        <w:t xml:space="preserve"> desgewenst bij ondersteunen.</w:t>
      </w:r>
      <w:r w:rsidR="00915538" w:rsidRPr="0028563A">
        <w:rPr>
          <w:rFonts w:ascii="Trebuchet MS" w:hAnsi="Trebuchet MS"/>
          <w:i/>
          <w:sz w:val="20"/>
          <w:szCs w:val="20"/>
        </w:rPr>
        <w:t xml:space="preserve"> </w:t>
      </w:r>
    </w:p>
    <w:p w:rsidR="00915538" w:rsidRPr="0028563A" w:rsidRDefault="00915538" w:rsidP="00A405A3">
      <w:pPr>
        <w:spacing w:after="0" w:line="240" w:lineRule="auto"/>
        <w:rPr>
          <w:rFonts w:ascii="Trebuchet MS" w:hAnsi="Trebuchet MS" w:cs="Lucida Sans Unicode"/>
          <w:b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5A3" w:rsidRPr="0028563A" w:rsidTr="002B3A46">
        <w:tc>
          <w:tcPr>
            <w:tcW w:w="921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665551103"/>
              <w:placeholder>
                <w:docPart w:val="72E2FEE3D8374E12BDDD7F574BB86E0E"/>
              </w:placeholder>
              <w:showingPlcHdr/>
            </w:sdtPr>
            <w:sdtEndPr/>
            <w:sdtContent>
              <w:p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sdtContent>
          </w:sdt>
        </w:tc>
      </w:tr>
    </w:tbl>
    <w:p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9A6696" w:rsidRPr="0028563A" w:rsidRDefault="009A6696" w:rsidP="00A405A3">
      <w:pPr>
        <w:spacing w:after="0" w:line="240" w:lineRule="auto"/>
        <w:rPr>
          <w:rFonts w:ascii="Trebuchet MS" w:hAnsi="Trebuchet MS"/>
          <w:b/>
          <w:color w:val="20277E"/>
          <w:sz w:val="20"/>
          <w:szCs w:val="20"/>
        </w:rPr>
      </w:pPr>
    </w:p>
    <w:p w:rsidR="00A405A3" w:rsidRPr="0028563A" w:rsidRDefault="00A405A3" w:rsidP="00A405A3">
      <w:pPr>
        <w:spacing w:after="0" w:line="240" w:lineRule="auto"/>
        <w:rPr>
          <w:rFonts w:ascii="Trebuchet MS" w:hAnsi="Trebuchet MS"/>
          <w:b/>
          <w:color w:val="20277E"/>
          <w:sz w:val="20"/>
          <w:szCs w:val="20"/>
        </w:rPr>
      </w:pPr>
      <w:r w:rsidRPr="0028563A">
        <w:rPr>
          <w:rFonts w:ascii="Trebuchet MS" w:hAnsi="Trebuchet MS"/>
          <w:b/>
          <w:color w:val="20277E"/>
          <w:sz w:val="20"/>
          <w:szCs w:val="20"/>
        </w:rPr>
        <w:t>BEGROTING</w:t>
      </w:r>
    </w:p>
    <w:p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28563A">
        <w:rPr>
          <w:rFonts w:ascii="Trebuchet MS" w:hAnsi="Trebuchet MS"/>
          <w:sz w:val="20"/>
          <w:szCs w:val="20"/>
        </w:rPr>
        <w:t>Voeg bij deze aanvraag een begroting met daarbij een uiteenzetting van de kosten voor de uitvoer van het project</w:t>
      </w:r>
      <w:r w:rsidR="00226359" w:rsidRPr="0028563A">
        <w:rPr>
          <w:rFonts w:ascii="Trebuchet MS" w:hAnsi="Trebuchet MS"/>
          <w:sz w:val="20"/>
          <w:szCs w:val="20"/>
        </w:rPr>
        <w:t xml:space="preserve"> (zie ook de voorbeeld begroting)</w:t>
      </w:r>
      <w:r w:rsidRPr="0028563A">
        <w:rPr>
          <w:rFonts w:ascii="Trebuchet MS" w:hAnsi="Trebuchet MS"/>
          <w:sz w:val="20"/>
          <w:szCs w:val="20"/>
        </w:rPr>
        <w:t>. Maak daarbij indien van toepassing onderscheid tussen materi</w:t>
      </w:r>
      <w:r w:rsidR="003263B6">
        <w:rPr>
          <w:rFonts w:ascii="Trebuchet MS" w:hAnsi="Trebuchet MS"/>
          <w:sz w:val="20"/>
          <w:szCs w:val="20"/>
        </w:rPr>
        <w:t>ë</w:t>
      </w:r>
      <w:r w:rsidRPr="0028563A">
        <w:rPr>
          <w:rFonts w:ascii="Trebuchet MS" w:hAnsi="Trebuchet MS"/>
          <w:sz w:val="20"/>
          <w:szCs w:val="20"/>
        </w:rPr>
        <w:t>le (b.v. reiskosten, kosten voor drukwerk</w:t>
      </w:r>
      <w:r w:rsidR="003263B6">
        <w:rPr>
          <w:rFonts w:ascii="Trebuchet MS" w:hAnsi="Trebuchet MS"/>
          <w:sz w:val="20"/>
          <w:szCs w:val="20"/>
        </w:rPr>
        <w:t>, kosten niet-WMO aanvraag</w:t>
      </w:r>
      <w:r w:rsidRPr="0028563A">
        <w:rPr>
          <w:rFonts w:ascii="Trebuchet MS" w:hAnsi="Trebuchet MS"/>
          <w:sz w:val="20"/>
          <w:szCs w:val="20"/>
        </w:rPr>
        <w:t xml:space="preserve">) en personele kosten (urenvergoeding voor de uitvoerder(s) van het project). Als er </w:t>
      </w:r>
      <w:r w:rsidRPr="0028563A">
        <w:rPr>
          <w:rFonts w:ascii="Trebuchet MS" w:hAnsi="Trebuchet MS" w:cs="Lucida Sans Unicode"/>
          <w:sz w:val="20"/>
          <w:szCs w:val="20"/>
        </w:rPr>
        <w:t>cofinanciering</w:t>
      </w:r>
      <w:r w:rsidRPr="0028563A">
        <w:rPr>
          <w:rFonts w:ascii="Trebuchet MS" w:hAnsi="Trebuchet MS"/>
          <w:sz w:val="20"/>
          <w:szCs w:val="20"/>
        </w:rPr>
        <w:t xml:space="preserve"> wordt gegeven door</w:t>
      </w:r>
      <w:r w:rsidRPr="0028563A">
        <w:rPr>
          <w:rFonts w:ascii="Trebuchet MS" w:hAnsi="Trebuchet MS" w:cs="Lucida Sans Unicode"/>
          <w:sz w:val="20"/>
          <w:szCs w:val="20"/>
        </w:rPr>
        <w:t>/</w:t>
      </w:r>
      <w:r w:rsidRPr="0028563A">
        <w:rPr>
          <w:rFonts w:ascii="Trebuchet MS" w:hAnsi="Trebuchet MS"/>
          <w:sz w:val="20"/>
          <w:szCs w:val="20"/>
        </w:rPr>
        <w:t>aangevraagd bij een andere partij: geef dan aan om welke partij en om welk bedrag het gaat.</w:t>
      </w:r>
    </w:p>
    <w:p w:rsidR="00A405A3" w:rsidRPr="0028563A" w:rsidRDefault="00A405A3" w:rsidP="00A405A3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A405A3" w:rsidRPr="0028563A" w:rsidRDefault="00A405A3" w:rsidP="00A405A3">
      <w:pPr>
        <w:spacing w:after="0" w:line="240" w:lineRule="auto"/>
        <w:jc w:val="center"/>
        <w:rPr>
          <w:rFonts w:ascii="Trebuchet MS" w:hAnsi="Trebuchet MS"/>
          <w:color w:val="20277E"/>
          <w:sz w:val="20"/>
          <w:szCs w:val="20"/>
        </w:rPr>
      </w:pPr>
      <w:r w:rsidRPr="0028563A">
        <w:rPr>
          <w:rFonts w:ascii="Trebuchet MS" w:hAnsi="Trebuchet MS"/>
          <w:color w:val="20277E"/>
          <w:sz w:val="20"/>
          <w:szCs w:val="20"/>
        </w:rPr>
        <w:t>Stuur dit formulier en de bijgevoegde begroting</w:t>
      </w:r>
    </w:p>
    <w:p w:rsidR="00A405A3" w:rsidRPr="0028563A" w:rsidRDefault="00A405A3" w:rsidP="00A405A3">
      <w:pPr>
        <w:spacing w:after="0" w:line="240" w:lineRule="auto"/>
        <w:jc w:val="center"/>
        <w:rPr>
          <w:rFonts w:ascii="Trebuchet MS" w:hAnsi="Trebuchet MS" w:cs="Lucida Sans Unicode"/>
          <w:color w:val="20277E"/>
          <w:sz w:val="20"/>
          <w:szCs w:val="20"/>
        </w:rPr>
      </w:pPr>
      <w:r w:rsidRPr="0028563A">
        <w:rPr>
          <w:rFonts w:ascii="Trebuchet MS" w:hAnsi="Trebuchet MS"/>
          <w:color w:val="20277E"/>
          <w:sz w:val="20"/>
          <w:szCs w:val="20"/>
        </w:rPr>
        <w:t xml:space="preserve">naar </w:t>
      </w:r>
      <w:r w:rsidRPr="0028563A">
        <w:rPr>
          <w:rFonts w:ascii="Trebuchet MS" w:hAnsi="Trebuchet MS"/>
          <w:b/>
          <w:color w:val="20277E"/>
          <w:sz w:val="20"/>
          <w:szCs w:val="20"/>
        </w:rPr>
        <w:t>uno@</w:t>
      </w:r>
      <w:r w:rsidR="00BB6304" w:rsidRPr="0028563A">
        <w:rPr>
          <w:rFonts w:ascii="Trebuchet MS" w:hAnsi="Trebuchet MS"/>
          <w:b/>
          <w:color w:val="20277E"/>
          <w:sz w:val="20"/>
          <w:szCs w:val="20"/>
        </w:rPr>
        <w:t>amsterdam</w:t>
      </w:r>
      <w:r w:rsidRPr="0028563A">
        <w:rPr>
          <w:rFonts w:ascii="Trebuchet MS" w:hAnsi="Trebuchet MS"/>
          <w:b/>
          <w:color w:val="20277E"/>
          <w:sz w:val="20"/>
          <w:szCs w:val="20"/>
        </w:rPr>
        <w:t>umc.nl</w:t>
      </w:r>
      <w:r w:rsidR="00CA2E15" w:rsidRPr="0028563A">
        <w:rPr>
          <w:rFonts w:ascii="Trebuchet MS" w:hAnsi="Trebuchet MS"/>
          <w:color w:val="20277E"/>
          <w:sz w:val="20"/>
          <w:szCs w:val="20"/>
        </w:rPr>
        <w:t xml:space="preserve"> vóór </w:t>
      </w:r>
      <w:r w:rsidR="00CA2E15" w:rsidRPr="0028563A">
        <w:rPr>
          <w:rFonts w:ascii="Trebuchet MS" w:hAnsi="Trebuchet MS"/>
          <w:b/>
          <w:color w:val="20277E"/>
          <w:sz w:val="20"/>
          <w:szCs w:val="20"/>
        </w:rPr>
        <w:t xml:space="preserve">1 </w:t>
      </w:r>
      <w:r w:rsidR="00364BBC">
        <w:rPr>
          <w:rFonts w:ascii="Trebuchet MS" w:hAnsi="Trebuchet MS"/>
          <w:b/>
          <w:color w:val="20277E"/>
          <w:sz w:val="20"/>
          <w:szCs w:val="20"/>
        </w:rPr>
        <w:t>maart</w:t>
      </w:r>
      <w:r w:rsidR="00BB6304" w:rsidRPr="0028563A">
        <w:rPr>
          <w:rFonts w:ascii="Trebuchet MS" w:hAnsi="Trebuchet MS"/>
          <w:b/>
          <w:color w:val="20277E"/>
          <w:sz w:val="20"/>
          <w:szCs w:val="20"/>
        </w:rPr>
        <w:t xml:space="preserve"> </w:t>
      </w:r>
      <w:r w:rsidR="00CA2E15" w:rsidRPr="0028563A">
        <w:rPr>
          <w:rFonts w:ascii="Trebuchet MS" w:hAnsi="Trebuchet MS"/>
          <w:b/>
          <w:color w:val="20277E"/>
          <w:sz w:val="20"/>
          <w:szCs w:val="20"/>
        </w:rPr>
        <w:t>20</w:t>
      </w:r>
      <w:r w:rsidR="00D13DBF" w:rsidRPr="0028563A">
        <w:rPr>
          <w:rFonts w:ascii="Trebuchet MS" w:hAnsi="Trebuchet MS"/>
          <w:b/>
          <w:color w:val="20277E"/>
          <w:sz w:val="20"/>
          <w:szCs w:val="20"/>
        </w:rPr>
        <w:t>2</w:t>
      </w:r>
      <w:r w:rsidR="00364BBC">
        <w:rPr>
          <w:rFonts w:ascii="Trebuchet MS" w:hAnsi="Trebuchet MS"/>
          <w:b/>
          <w:color w:val="20277E"/>
          <w:sz w:val="20"/>
          <w:szCs w:val="20"/>
        </w:rPr>
        <w:t>4</w:t>
      </w:r>
      <w:r w:rsidRPr="0028563A">
        <w:rPr>
          <w:rFonts w:ascii="Trebuchet MS" w:hAnsi="Trebuchet MS"/>
          <w:color w:val="20277E"/>
          <w:sz w:val="20"/>
          <w:szCs w:val="20"/>
        </w:rPr>
        <w:t>.</w:t>
      </w:r>
      <w:r w:rsidRPr="0028563A">
        <w:rPr>
          <w:rFonts w:ascii="Trebuchet MS" w:hAnsi="Trebuchet MS" w:cs="Lucida Sans Unicode"/>
          <w:color w:val="20277E"/>
          <w:sz w:val="20"/>
          <w:szCs w:val="20"/>
        </w:rPr>
        <w:t xml:space="preserve"> </w:t>
      </w:r>
    </w:p>
    <w:p w:rsidR="00A405A3" w:rsidRPr="0028563A" w:rsidRDefault="00364BBC" w:rsidP="00364BBC">
      <w:pPr>
        <w:tabs>
          <w:tab w:val="left" w:pos="5880"/>
        </w:tabs>
        <w:spacing w:after="0" w:line="240" w:lineRule="auto"/>
        <w:rPr>
          <w:rFonts w:ascii="Trebuchet MS" w:hAnsi="Trebuchet MS" w:cs="Lucida Sans Unicode"/>
          <w:color w:val="20277E"/>
          <w:sz w:val="20"/>
          <w:szCs w:val="20"/>
        </w:rPr>
      </w:pPr>
      <w:r>
        <w:rPr>
          <w:rFonts w:ascii="Trebuchet MS" w:hAnsi="Trebuchet MS" w:cs="Lucida Sans Unicode"/>
          <w:color w:val="20277E"/>
          <w:sz w:val="20"/>
          <w:szCs w:val="20"/>
        </w:rPr>
        <w:tab/>
      </w:r>
    </w:p>
    <w:p w:rsidR="00A405A3" w:rsidRPr="0028563A" w:rsidRDefault="00A405A3" w:rsidP="00A405A3">
      <w:pPr>
        <w:spacing w:after="0" w:line="240" w:lineRule="auto"/>
        <w:jc w:val="center"/>
        <w:rPr>
          <w:rFonts w:ascii="Trebuchet MS" w:hAnsi="Trebuchet MS"/>
          <w:color w:val="20277E"/>
          <w:sz w:val="20"/>
          <w:szCs w:val="20"/>
        </w:rPr>
      </w:pPr>
      <w:r w:rsidRPr="0028563A">
        <w:rPr>
          <w:rFonts w:ascii="Trebuchet MS" w:hAnsi="Trebuchet MS" w:cs="Lucida Sans Unicode"/>
          <w:color w:val="20277E"/>
          <w:sz w:val="20"/>
          <w:szCs w:val="20"/>
        </w:rPr>
        <w:t xml:space="preserve">Wij sturen een bevestiging van ontvangst betreffende het ingezonden project. </w:t>
      </w:r>
    </w:p>
    <w:p w:rsidR="005F7D23" w:rsidRPr="0028563A" w:rsidRDefault="00A57C8C">
      <w:pPr>
        <w:rPr>
          <w:rFonts w:ascii="Trebuchet MS" w:hAnsi="Trebuchet MS"/>
          <w:sz w:val="20"/>
          <w:szCs w:val="20"/>
        </w:rPr>
      </w:pPr>
    </w:p>
    <w:sectPr w:rsidR="005F7D23" w:rsidRPr="002856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CA" w:rsidRDefault="00D942FB">
      <w:pPr>
        <w:spacing w:after="0" w:line="240" w:lineRule="auto"/>
      </w:pPr>
      <w:r>
        <w:separator/>
      </w:r>
    </w:p>
  </w:endnote>
  <w:endnote w:type="continuationSeparator" w:id="0">
    <w:p w:rsidR="004149CA" w:rsidRDefault="00D9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895852"/>
      <w:docPartObj>
        <w:docPartGallery w:val="Page Numbers (Bottom of Page)"/>
        <w:docPartUnique/>
      </w:docPartObj>
    </w:sdtPr>
    <w:sdtEndPr/>
    <w:sdtContent>
      <w:p w:rsidR="009C2742" w:rsidRDefault="009C274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C8C">
          <w:rPr>
            <w:noProof/>
          </w:rPr>
          <w:t>1</w:t>
        </w:r>
        <w:r>
          <w:fldChar w:fldCharType="end"/>
        </w:r>
      </w:p>
    </w:sdtContent>
  </w:sdt>
  <w:p w:rsidR="006F6BBE" w:rsidRDefault="00A57C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CA" w:rsidRDefault="00D942FB">
      <w:pPr>
        <w:spacing w:after="0" w:line="240" w:lineRule="auto"/>
      </w:pPr>
      <w:r>
        <w:separator/>
      </w:r>
    </w:p>
  </w:footnote>
  <w:footnote w:type="continuationSeparator" w:id="0">
    <w:p w:rsidR="004149CA" w:rsidRDefault="00D9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4D" w:rsidRDefault="009C2742" w:rsidP="004D504D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4920615</wp:posOffset>
          </wp:positionH>
          <wp:positionV relativeFrom="paragraph">
            <wp:posOffset>7976</wp:posOffset>
          </wp:positionV>
          <wp:extent cx="1299989" cy="886062"/>
          <wp:effectExtent l="0" t="0" r="0" b="952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 logo -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989" cy="886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504D" w:rsidRDefault="00A57C8C">
    <w:pPr>
      <w:pStyle w:val="Koptekst"/>
    </w:pPr>
  </w:p>
  <w:p w:rsidR="0028563A" w:rsidRDefault="0028563A">
    <w:pPr>
      <w:pStyle w:val="Koptekst"/>
    </w:pPr>
  </w:p>
  <w:p w:rsidR="0028563A" w:rsidRDefault="0028563A">
    <w:pPr>
      <w:pStyle w:val="Koptekst"/>
    </w:pPr>
  </w:p>
  <w:p w:rsidR="0028563A" w:rsidRDefault="0028563A">
    <w:pPr>
      <w:pStyle w:val="Koptekst"/>
    </w:pPr>
  </w:p>
  <w:p w:rsidR="0028563A" w:rsidRDefault="002856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A3"/>
    <w:rsid w:val="000A24F2"/>
    <w:rsid w:val="00226359"/>
    <w:rsid w:val="00271216"/>
    <w:rsid w:val="0028563A"/>
    <w:rsid w:val="002B6B95"/>
    <w:rsid w:val="00322421"/>
    <w:rsid w:val="00324F79"/>
    <w:rsid w:val="003263B6"/>
    <w:rsid w:val="00364BBC"/>
    <w:rsid w:val="00396FA2"/>
    <w:rsid w:val="004149CA"/>
    <w:rsid w:val="0049172A"/>
    <w:rsid w:val="004B1971"/>
    <w:rsid w:val="004B3DE7"/>
    <w:rsid w:val="00601BDD"/>
    <w:rsid w:val="006C2512"/>
    <w:rsid w:val="00915538"/>
    <w:rsid w:val="009A6696"/>
    <w:rsid w:val="009C2742"/>
    <w:rsid w:val="00A405A3"/>
    <w:rsid w:val="00A57C8C"/>
    <w:rsid w:val="00B73626"/>
    <w:rsid w:val="00B76C85"/>
    <w:rsid w:val="00BB6304"/>
    <w:rsid w:val="00CA2E15"/>
    <w:rsid w:val="00CB2AC8"/>
    <w:rsid w:val="00D13DBF"/>
    <w:rsid w:val="00D5656A"/>
    <w:rsid w:val="00D942FB"/>
    <w:rsid w:val="00E96667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0AD96FF-3D7B-41D2-ADE1-4AFA4CAC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05A3"/>
  </w:style>
  <w:style w:type="paragraph" w:styleId="Voettekst">
    <w:name w:val="footer"/>
    <w:basedOn w:val="Standaard"/>
    <w:link w:val="VoettekstChar"/>
    <w:uiPriority w:val="99"/>
    <w:unhideWhenUsed/>
    <w:rsid w:val="00A4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05A3"/>
  </w:style>
  <w:style w:type="table" w:styleId="Tabelraster">
    <w:name w:val="Table Grid"/>
    <w:basedOn w:val="Standaardtabel"/>
    <w:uiPriority w:val="59"/>
    <w:rsid w:val="00A4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405A3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9C2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57139BC9C54712BD504918A98BBB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F31EC5-043F-43F0-AF84-AC9AD9806B62}"/>
      </w:docPartPr>
      <w:docPartBody>
        <w:p w:rsidR="00CD4448" w:rsidRDefault="00F851C8" w:rsidP="00F851C8">
          <w:pPr>
            <w:pStyle w:val="8B57139BC9C54712BD504918A98BBB5D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D8FA62C66A4BD7ADE3B777C537C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5920E2-BB7A-450C-8027-EF7AA36BFE48}"/>
      </w:docPartPr>
      <w:docPartBody>
        <w:p w:rsidR="00CD4448" w:rsidRDefault="00F851C8" w:rsidP="00F851C8">
          <w:pPr>
            <w:pStyle w:val="54D8FA62C66A4BD7ADE3B777C537C02D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426FB2E1A94E3DB28FA3E13A931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14C3A-17EB-44C5-8156-0E9E8DC809AC}"/>
      </w:docPartPr>
      <w:docPartBody>
        <w:p w:rsidR="00CD4448" w:rsidRDefault="00F851C8" w:rsidP="00F851C8">
          <w:pPr>
            <w:pStyle w:val="04426FB2E1A94E3DB28FA3E13A9313EA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D9547C5E974D8080ACEB659A3326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B65C1F-2EC5-42B9-AAF1-FACD3086E325}"/>
      </w:docPartPr>
      <w:docPartBody>
        <w:p w:rsidR="00CD4448" w:rsidRDefault="00F851C8" w:rsidP="00F851C8">
          <w:pPr>
            <w:pStyle w:val="5ED9547C5E974D8080ACEB659A33261A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2E2FEE3D8374E12BDDD7F574BB86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C6ECE4-4E60-4B92-9E18-80075B1CC9BA}"/>
      </w:docPartPr>
      <w:docPartBody>
        <w:p w:rsidR="00CD4448" w:rsidRDefault="00F851C8" w:rsidP="00F851C8">
          <w:pPr>
            <w:pStyle w:val="72E2FEE3D8374E12BDDD7F574BB86E0E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15CC225E9841D09E5D335D555EB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5639BC-C76B-40C6-BC95-AB4F7AA204B7}"/>
      </w:docPartPr>
      <w:docPartBody>
        <w:p w:rsidR="00CD4448" w:rsidRDefault="00F851C8" w:rsidP="00F851C8">
          <w:pPr>
            <w:pStyle w:val="AA15CC225E9841D09E5D335D555EB2F8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8F2597FBB54763BD73A5F03BD5B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DB40E2-B8F5-4381-998F-18ABDD1FDD4B}"/>
      </w:docPartPr>
      <w:docPartBody>
        <w:p w:rsidR="00000000" w:rsidRDefault="006C66CF" w:rsidP="006C66CF">
          <w:pPr>
            <w:pStyle w:val="588F2597FBB54763BD73A5F03BD5B72B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C8"/>
    <w:rsid w:val="006C66CF"/>
    <w:rsid w:val="00CD4448"/>
    <w:rsid w:val="00F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C66CF"/>
    <w:rPr>
      <w:color w:val="808080"/>
    </w:rPr>
  </w:style>
  <w:style w:type="paragraph" w:customStyle="1" w:styleId="2CE8F2B50A5848DEBC0D41CC9FF46168">
    <w:name w:val="2CE8F2B50A5848DEBC0D41CC9FF46168"/>
    <w:rsid w:val="00F851C8"/>
  </w:style>
  <w:style w:type="paragraph" w:customStyle="1" w:styleId="08EE0045174B4025B647A47A7BBCD37A">
    <w:name w:val="08EE0045174B4025B647A47A7BBCD37A"/>
    <w:rsid w:val="00F851C8"/>
  </w:style>
  <w:style w:type="paragraph" w:customStyle="1" w:styleId="9880F12822E84541B583EAD5D036D31E">
    <w:name w:val="9880F12822E84541B583EAD5D036D31E"/>
    <w:rsid w:val="00F851C8"/>
  </w:style>
  <w:style w:type="paragraph" w:customStyle="1" w:styleId="E81E9965C9CF489A8C1154CBEBF85294">
    <w:name w:val="E81E9965C9CF489A8C1154CBEBF85294"/>
    <w:rsid w:val="00F851C8"/>
  </w:style>
  <w:style w:type="paragraph" w:customStyle="1" w:styleId="82D50F45F8084E79932F8672F97678EB">
    <w:name w:val="82D50F45F8084E79932F8672F97678EB"/>
    <w:rsid w:val="00F851C8"/>
  </w:style>
  <w:style w:type="paragraph" w:customStyle="1" w:styleId="8B57139BC9C54712BD504918A98BBB5D">
    <w:name w:val="8B57139BC9C54712BD504918A98BBB5D"/>
    <w:rsid w:val="00F851C8"/>
  </w:style>
  <w:style w:type="paragraph" w:customStyle="1" w:styleId="54D8FA62C66A4BD7ADE3B777C537C02D">
    <w:name w:val="54D8FA62C66A4BD7ADE3B777C537C02D"/>
    <w:rsid w:val="00F851C8"/>
  </w:style>
  <w:style w:type="paragraph" w:customStyle="1" w:styleId="04426FB2E1A94E3DB28FA3E13A9313EA">
    <w:name w:val="04426FB2E1A94E3DB28FA3E13A9313EA"/>
    <w:rsid w:val="00F851C8"/>
  </w:style>
  <w:style w:type="paragraph" w:customStyle="1" w:styleId="5ED9547C5E974D8080ACEB659A33261A">
    <w:name w:val="5ED9547C5E974D8080ACEB659A33261A"/>
    <w:rsid w:val="00F851C8"/>
  </w:style>
  <w:style w:type="paragraph" w:customStyle="1" w:styleId="72E2FEE3D8374E12BDDD7F574BB86E0E">
    <w:name w:val="72E2FEE3D8374E12BDDD7F574BB86E0E"/>
    <w:rsid w:val="00F851C8"/>
  </w:style>
  <w:style w:type="paragraph" w:customStyle="1" w:styleId="AA15CC225E9841D09E5D335D555EB2F8">
    <w:name w:val="AA15CC225E9841D09E5D335D555EB2F8"/>
    <w:rsid w:val="00F851C8"/>
  </w:style>
  <w:style w:type="paragraph" w:customStyle="1" w:styleId="588F2597FBB54763BD73A5F03BD5B72B">
    <w:name w:val="588F2597FBB54763BD73A5F03BD5B72B"/>
    <w:rsid w:val="006C6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509D2424</Template>
  <TotalTime>4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VUmc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Sparrius, M. (Maike)</dc:creator>
  <cp:keywords/>
  <dc:description/>
  <cp:lastModifiedBy>Boer, M.E. de (Marike)</cp:lastModifiedBy>
  <cp:revision>7</cp:revision>
  <dcterms:created xsi:type="dcterms:W3CDTF">2023-05-31T12:48:00Z</dcterms:created>
  <dcterms:modified xsi:type="dcterms:W3CDTF">2023-05-31T13:29:00Z</dcterms:modified>
</cp:coreProperties>
</file>